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2" w:tblpY="826"/>
        <w:tblW w:w="89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85"/>
        <w:gridCol w:w="855"/>
        <w:gridCol w:w="529"/>
        <w:gridCol w:w="551"/>
        <w:gridCol w:w="630"/>
        <w:gridCol w:w="795"/>
        <w:gridCol w:w="270"/>
        <w:gridCol w:w="874"/>
        <w:gridCol w:w="521"/>
        <w:gridCol w:w="484"/>
        <w:gridCol w:w="18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55" w:type="dxa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财产名称</w:t>
            </w:r>
          </w:p>
        </w:tc>
        <w:tc>
          <w:tcPr>
            <w:tcW w:w="2850" w:type="dxa"/>
            <w:gridSpan w:val="5"/>
            <w:vAlign w:val="bottom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沙发</w:t>
            </w:r>
          </w:p>
        </w:tc>
        <w:tc>
          <w:tcPr>
            <w:tcW w:w="795" w:type="dxa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3956" w:type="dxa"/>
            <w:gridSpan w:val="5"/>
            <w:vAlign w:val="bottom"/>
          </w:tcPr>
          <w:p>
            <w:pPr>
              <w:jc w:val="both"/>
              <w:rPr>
                <w:rFonts w:hint="eastAsia" w:ascii="宋体" w:hAnsi="宋体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55" w:type="dxa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669" w:type="dxa"/>
            <w:gridSpan w:val="3"/>
            <w:vAlign w:val="bottom"/>
          </w:tcPr>
          <w:p>
            <w:pPr>
              <w:tabs>
                <w:tab w:val="left" w:pos="492"/>
              </w:tabs>
              <w:jc w:val="both"/>
              <w:rPr>
                <w:rFonts w:hint="eastAsia" w:ascii="宋体" w:hAnsi="宋体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1" w:type="dxa"/>
            <w:gridSpan w:val="2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购入时间</w:t>
            </w:r>
          </w:p>
        </w:tc>
        <w:tc>
          <w:tcPr>
            <w:tcW w:w="1939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2010.4.8</w:t>
            </w:r>
          </w:p>
        </w:tc>
        <w:tc>
          <w:tcPr>
            <w:tcW w:w="1005" w:type="dxa"/>
            <w:gridSpan w:val="2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807" w:type="dxa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55" w:type="dxa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669" w:type="dxa"/>
            <w:gridSpan w:val="3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950.00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销售商</w:t>
            </w:r>
          </w:p>
        </w:tc>
        <w:tc>
          <w:tcPr>
            <w:tcW w:w="1939" w:type="dxa"/>
            <w:gridSpan w:val="3"/>
            <w:vMerge w:val="restart"/>
            <w:vAlign w:val="bottom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807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工会转入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355" w:type="dxa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合计金额</w:t>
            </w:r>
          </w:p>
        </w:tc>
        <w:tc>
          <w:tcPr>
            <w:tcW w:w="1669" w:type="dxa"/>
            <w:gridSpan w:val="3"/>
            <w:vAlign w:val="bottom"/>
          </w:tcPr>
          <w:p>
            <w:pPr>
              <w:ind w:right="540"/>
              <w:jc w:val="both"/>
              <w:rPr>
                <w:rFonts w:hint="eastAsia" w:ascii="宋体" w:hAnsi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950.00</w:t>
            </w:r>
          </w:p>
        </w:tc>
        <w:tc>
          <w:tcPr>
            <w:tcW w:w="1181" w:type="dxa"/>
            <w:gridSpan w:val="2"/>
            <w:vMerge w:val="continue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Merge w:val="continue"/>
            <w:vAlign w:val="bottom"/>
          </w:tcPr>
          <w:p>
            <w:pPr>
              <w:jc w:val="both"/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continue"/>
            <w:vAlign w:val="bottom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bottom"/>
          </w:tcPr>
          <w:p>
            <w:pPr>
              <w:jc w:val="both"/>
              <w:rPr>
                <w:rFonts w:hint="eastAsia" w:ascii="宋体" w:hAnsi="宋体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8956" w:type="dxa"/>
            <w:gridSpan w:val="12"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理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接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记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使用部门</w:t>
            </w:r>
          </w:p>
        </w:tc>
        <w:tc>
          <w:tcPr>
            <w:tcW w:w="855" w:type="dxa"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</w:p>
        </w:tc>
        <w:tc>
          <w:tcPr>
            <w:tcW w:w="529" w:type="dxa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</w:p>
        </w:tc>
        <w:tc>
          <w:tcPr>
            <w:tcW w:w="551" w:type="dxa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1695" w:type="dxa"/>
            <w:gridSpan w:val="3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874" w:type="dxa"/>
            <w:vAlign w:val="bottom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</w:p>
        </w:tc>
        <w:tc>
          <w:tcPr>
            <w:tcW w:w="521" w:type="dxa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</w:p>
        </w:tc>
        <w:tc>
          <w:tcPr>
            <w:tcW w:w="484" w:type="dxa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  <w:tc>
          <w:tcPr>
            <w:tcW w:w="1807" w:type="dxa"/>
            <w:vAlign w:val="bottom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部门负责人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521" w:type="dxa"/>
            <w:vAlign w:val="center"/>
          </w:tcPr>
          <w:p>
            <w:pPr>
              <w:ind w:left="-106" w:leftChars="-51" w:hanging="1" w:firstLineChars="0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807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0" w:type="dxa"/>
            <w:gridSpan w:val="2"/>
            <w:vMerge w:val="continue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ind w:left="-107" w:leftChars="-51" w:firstLine="144" w:firstLineChars="6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产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eastAsia="zh-CN"/>
        </w:rPr>
        <w:t>片</w:t>
      </w:r>
    </w:p>
    <w:p>
      <w:pPr>
        <w:tabs>
          <w:tab w:val="left" w:pos="5628"/>
        </w:tabs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</w:p>
    <w:bookmarkEnd w:id="0"/>
    <w:sectPr>
      <w:pgSz w:w="10885" w:h="5102" w:orient="landscape"/>
      <w:pgMar w:top="113" w:right="0" w:bottom="0" w:left="0" w:header="851" w:footer="992" w:gutter="850"/>
      <w:paperSrc w:firs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1410"/>
    <w:rsid w:val="03707ADE"/>
    <w:rsid w:val="04127343"/>
    <w:rsid w:val="09DD20A1"/>
    <w:rsid w:val="0CBD3A51"/>
    <w:rsid w:val="10DF27EE"/>
    <w:rsid w:val="18693955"/>
    <w:rsid w:val="1D0B1410"/>
    <w:rsid w:val="1ED0670F"/>
    <w:rsid w:val="1F954913"/>
    <w:rsid w:val="1FB15C99"/>
    <w:rsid w:val="20540E70"/>
    <w:rsid w:val="235E2314"/>
    <w:rsid w:val="26E6228C"/>
    <w:rsid w:val="2A684D38"/>
    <w:rsid w:val="37D16A05"/>
    <w:rsid w:val="37F65A5B"/>
    <w:rsid w:val="38AF242A"/>
    <w:rsid w:val="3E403489"/>
    <w:rsid w:val="41E64EEE"/>
    <w:rsid w:val="41F00A37"/>
    <w:rsid w:val="44A91ABD"/>
    <w:rsid w:val="45967195"/>
    <w:rsid w:val="49B84ED2"/>
    <w:rsid w:val="50F44B2D"/>
    <w:rsid w:val="512B3420"/>
    <w:rsid w:val="5A430646"/>
    <w:rsid w:val="5AD42998"/>
    <w:rsid w:val="61B31DCB"/>
    <w:rsid w:val="62F57105"/>
    <w:rsid w:val="63437E51"/>
    <w:rsid w:val="63FD1A38"/>
    <w:rsid w:val="6D535020"/>
    <w:rsid w:val="709307BD"/>
    <w:rsid w:val="78EA04D0"/>
    <w:rsid w:val="795A6A15"/>
    <w:rsid w:val="7D663740"/>
    <w:rsid w:val="7E0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2018-03-22T05:06:00Z</dcterms:created>
  <dc:creator>lenovo</dc:creator>
  <cp:lastModifiedBy>lenovo</cp:lastModifiedBy>
  <cp:lastPrinted>2018-04-12T01:18:31Z</cp:lastPrinted>
  <dcterms:modified xsi:type="dcterms:W3CDTF">2018-04-12T01:22:46Z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